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3E" w:rsidRPr="007B6AFC" w:rsidRDefault="006A093E" w:rsidP="00226C23">
      <w:pPr>
        <w:jc w:val="center"/>
        <w:rPr>
          <w:b/>
          <w:sz w:val="20"/>
          <w:szCs w:val="20"/>
          <w:u w:val="single"/>
        </w:rPr>
      </w:pPr>
      <w:r w:rsidRPr="007B6AFC">
        <w:rPr>
          <w:b/>
          <w:sz w:val="20"/>
          <w:szCs w:val="20"/>
          <w:u w:val="single"/>
        </w:rPr>
        <w:t>ПРОФЕСИОНАЛНА ГИМНАЗИЯ ПО ЕЛЕКТРОТЕХНИКА - ВАРНА</w:t>
      </w:r>
    </w:p>
    <w:p w:rsidR="006A093E" w:rsidRPr="007B6AFC" w:rsidRDefault="006A093E" w:rsidP="00226C23">
      <w:pPr>
        <w:rPr>
          <w:sz w:val="20"/>
          <w:szCs w:val="20"/>
        </w:rPr>
      </w:pPr>
    </w:p>
    <w:p w:rsidR="006A093E" w:rsidRPr="007B6AFC" w:rsidRDefault="006A093E" w:rsidP="00226C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ГРАФИК</w:t>
      </w:r>
    </w:p>
    <w:p w:rsidR="006A093E" w:rsidRPr="007B6AFC" w:rsidRDefault="006A093E" w:rsidP="00226C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провеждане на </w:t>
      </w:r>
      <w:r w:rsidRPr="007B6AFC">
        <w:rPr>
          <w:sz w:val="20"/>
          <w:szCs w:val="20"/>
        </w:rPr>
        <w:t xml:space="preserve"> поправителни изпити за определяне на годишна оценка по учебен предмет с ученици в самостоятелна форма на обучение от ХІІ клас през месец януари на учебната 2012/2013 година, както следва:</w:t>
      </w:r>
    </w:p>
    <w:tbl>
      <w:tblPr>
        <w:tblW w:w="16012" w:type="dxa"/>
        <w:jc w:val="center"/>
        <w:tblInd w:w="-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3"/>
        <w:gridCol w:w="709"/>
        <w:gridCol w:w="851"/>
        <w:gridCol w:w="4394"/>
        <w:gridCol w:w="1775"/>
        <w:gridCol w:w="764"/>
        <w:gridCol w:w="1788"/>
        <w:gridCol w:w="850"/>
        <w:gridCol w:w="1134"/>
        <w:gridCol w:w="851"/>
        <w:gridCol w:w="1417"/>
        <w:gridCol w:w="746"/>
      </w:tblGrid>
      <w:tr w:rsidR="006A093E" w:rsidTr="00E8334E">
        <w:trPr>
          <w:trHeight w:val="244"/>
          <w:jc w:val="center"/>
        </w:trPr>
        <w:tc>
          <w:tcPr>
            <w:tcW w:w="733" w:type="dxa"/>
            <w:vMerge w:val="restart"/>
          </w:tcPr>
          <w:p w:rsidR="006A093E" w:rsidRPr="00C4536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>
              <w:tab/>
            </w:r>
            <w:r>
              <w:rPr>
                <w:b/>
              </w:rPr>
              <w:t xml:space="preserve">                </w:t>
            </w:r>
            <w:r w:rsidRPr="00C45369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709" w:type="dxa"/>
            <w:vMerge w:val="restart"/>
          </w:tcPr>
          <w:p w:rsidR="006A093E" w:rsidRPr="00C4536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C45369">
              <w:rPr>
                <w:b/>
                <w:sz w:val="18"/>
                <w:szCs w:val="18"/>
              </w:rPr>
              <w:t>Час</w:t>
            </w:r>
          </w:p>
        </w:tc>
        <w:tc>
          <w:tcPr>
            <w:tcW w:w="851" w:type="dxa"/>
            <w:vMerge w:val="restart"/>
          </w:tcPr>
          <w:p w:rsidR="006A093E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C45369">
              <w:rPr>
                <w:b/>
                <w:sz w:val="18"/>
                <w:szCs w:val="18"/>
              </w:rPr>
              <w:t>Място/</w:t>
            </w:r>
          </w:p>
          <w:p w:rsidR="006A093E" w:rsidRPr="00C4536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C45369">
              <w:rPr>
                <w:b/>
                <w:sz w:val="16"/>
                <w:szCs w:val="16"/>
              </w:rPr>
              <w:t>кабинет</w:t>
            </w:r>
          </w:p>
        </w:tc>
        <w:tc>
          <w:tcPr>
            <w:tcW w:w="4394" w:type="dxa"/>
            <w:vMerge w:val="restart"/>
          </w:tcPr>
          <w:p w:rsidR="006A093E" w:rsidRPr="00C4536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C45369">
              <w:rPr>
                <w:b/>
                <w:sz w:val="18"/>
                <w:szCs w:val="18"/>
              </w:rPr>
              <w:t>Учебен предмет</w:t>
            </w:r>
          </w:p>
        </w:tc>
        <w:tc>
          <w:tcPr>
            <w:tcW w:w="5177" w:type="dxa"/>
            <w:gridSpan w:val="4"/>
          </w:tcPr>
          <w:p w:rsidR="006A093E" w:rsidRPr="00C4536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C45369">
              <w:rPr>
                <w:b/>
                <w:sz w:val="18"/>
                <w:szCs w:val="18"/>
              </w:rPr>
              <w:t>Училищна комисия по оценяване</w:t>
            </w:r>
          </w:p>
        </w:tc>
        <w:tc>
          <w:tcPr>
            <w:tcW w:w="4148" w:type="dxa"/>
            <w:gridSpan w:val="4"/>
          </w:tcPr>
          <w:p w:rsidR="006A093E" w:rsidRPr="00C4536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C45369">
              <w:rPr>
                <w:b/>
                <w:sz w:val="18"/>
                <w:szCs w:val="18"/>
              </w:rPr>
              <w:t>Училищна комисия по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45369">
              <w:rPr>
                <w:b/>
                <w:sz w:val="18"/>
                <w:szCs w:val="18"/>
              </w:rPr>
              <w:t>организиране на изпитите</w:t>
            </w:r>
          </w:p>
        </w:tc>
      </w:tr>
      <w:tr w:rsidR="006A093E" w:rsidTr="00E8334E">
        <w:trPr>
          <w:trHeight w:val="134"/>
          <w:jc w:val="center"/>
        </w:trPr>
        <w:tc>
          <w:tcPr>
            <w:tcW w:w="733" w:type="dxa"/>
            <w:vMerge/>
          </w:tcPr>
          <w:p w:rsidR="006A093E" w:rsidRDefault="006A093E" w:rsidP="00E83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093E" w:rsidRDefault="006A093E" w:rsidP="00E83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093E" w:rsidRDefault="006A093E" w:rsidP="00E83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A093E" w:rsidRDefault="006A093E" w:rsidP="00E83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dxa"/>
          </w:tcPr>
          <w:p w:rsidR="006A093E" w:rsidRPr="00D82E8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D82E89">
              <w:rPr>
                <w:b/>
                <w:sz w:val="18"/>
                <w:szCs w:val="18"/>
              </w:rPr>
              <w:t>Председател</w:t>
            </w:r>
          </w:p>
        </w:tc>
        <w:tc>
          <w:tcPr>
            <w:tcW w:w="764" w:type="dxa"/>
          </w:tcPr>
          <w:p w:rsidR="006A093E" w:rsidRPr="008F6E5C" w:rsidRDefault="006A093E" w:rsidP="00E8334E">
            <w:pPr>
              <w:jc w:val="center"/>
              <w:rPr>
                <w:b/>
                <w:sz w:val="16"/>
                <w:szCs w:val="16"/>
              </w:rPr>
            </w:pPr>
            <w:r w:rsidRPr="008F6E5C">
              <w:rPr>
                <w:b/>
                <w:sz w:val="16"/>
                <w:szCs w:val="16"/>
              </w:rPr>
              <w:t>подпис</w:t>
            </w:r>
          </w:p>
        </w:tc>
        <w:tc>
          <w:tcPr>
            <w:tcW w:w="1788" w:type="dxa"/>
          </w:tcPr>
          <w:p w:rsidR="006A093E" w:rsidRPr="00D82E8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D82E89">
              <w:rPr>
                <w:b/>
                <w:sz w:val="18"/>
                <w:szCs w:val="18"/>
              </w:rPr>
              <w:t>Член</w:t>
            </w:r>
          </w:p>
        </w:tc>
        <w:tc>
          <w:tcPr>
            <w:tcW w:w="850" w:type="dxa"/>
          </w:tcPr>
          <w:p w:rsidR="006A093E" w:rsidRPr="008F6E5C" w:rsidRDefault="006A093E" w:rsidP="00E8334E">
            <w:pPr>
              <w:jc w:val="center"/>
              <w:rPr>
                <w:b/>
                <w:sz w:val="16"/>
                <w:szCs w:val="16"/>
              </w:rPr>
            </w:pPr>
            <w:r w:rsidRPr="008F6E5C">
              <w:rPr>
                <w:b/>
                <w:sz w:val="16"/>
                <w:szCs w:val="16"/>
              </w:rPr>
              <w:t>подпис</w:t>
            </w:r>
          </w:p>
        </w:tc>
        <w:tc>
          <w:tcPr>
            <w:tcW w:w="1134" w:type="dxa"/>
          </w:tcPr>
          <w:p w:rsidR="006A093E" w:rsidRPr="00D82E8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D82E89">
              <w:rPr>
                <w:b/>
                <w:sz w:val="18"/>
                <w:szCs w:val="18"/>
              </w:rPr>
              <w:t>Член</w:t>
            </w:r>
          </w:p>
        </w:tc>
        <w:tc>
          <w:tcPr>
            <w:tcW w:w="851" w:type="dxa"/>
          </w:tcPr>
          <w:p w:rsidR="006A093E" w:rsidRPr="008F6E5C" w:rsidRDefault="006A093E" w:rsidP="00E8334E">
            <w:pPr>
              <w:jc w:val="center"/>
              <w:rPr>
                <w:b/>
                <w:sz w:val="16"/>
                <w:szCs w:val="16"/>
              </w:rPr>
            </w:pPr>
            <w:r w:rsidRPr="008F6E5C">
              <w:rPr>
                <w:b/>
                <w:sz w:val="16"/>
                <w:szCs w:val="16"/>
              </w:rPr>
              <w:t>подпис</w:t>
            </w:r>
          </w:p>
        </w:tc>
        <w:tc>
          <w:tcPr>
            <w:tcW w:w="1417" w:type="dxa"/>
          </w:tcPr>
          <w:p w:rsidR="006A093E" w:rsidRPr="00D82E89" w:rsidRDefault="006A093E" w:rsidP="00E8334E">
            <w:pPr>
              <w:jc w:val="center"/>
              <w:rPr>
                <w:b/>
                <w:sz w:val="18"/>
                <w:szCs w:val="18"/>
              </w:rPr>
            </w:pPr>
            <w:r w:rsidRPr="00D82E89">
              <w:rPr>
                <w:b/>
                <w:sz w:val="18"/>
                <w:szCs w:val="18"/>
              </w:rPr>
              <w:t>Член</w:t>
            </w:r>
          </w:p>
        </w:tc>
        <w:tc>
          <w:tcPr>
            <w:tcW w:w="746" w:type="dxa"/>
          </w:tcPr>
          <w:p w:rsidR="006A093E" w:rsidRPr="008F6E5C" w:rsidRDefault="006A093E" w:rsidP="00E8334E">
            <w:pPr>
              <w:jc w:val="center"/>
              <w:rPr>
                <w:b/>
                <w:sz w:val="16"/>
                <w:szCs w:val="16"/>
              </w:rPr>
            </w:pPr>
            <w:r w:rsidRPr="008F6E5C">
              <w:rPr>
                <w:b/>
                <w:sz w:val="16"/>
                <w:szCs w:val="16"/>
              </w:rPr>
              <w:t>подпис</w:t>
            </w: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16012" w:type="dxa"/>
            <w:gridSpan w:val="12"/>
          </w:tcPr>
          <w:p w:rsidR="006A093E" w:rsidRPr="005A47F4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Х клас – самостоятелна форма на обучение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5F1479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Руски език - първи чужд език ЗП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Цв.Пенчева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Ан.Георгиева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К.Тодорова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Е.Николова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5F1479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 практика :лабораторна по ел.измервания ЗПП/УчПр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</w:t>
            </w:r>
            <w:r>
              <w:rPr>
                <w:sz w:val="18"/>
                <w:szCs w:val="18"/>
              </w:rPr>
              <w:t>Г.Севастакиева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инж.Ж.Жеков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BD063B" w:rsidRDefault="006A093E" w:rsidP="00E8334E">
            <w:pPr>
              <w:jc w:val="center"/>
              <w:rPr>
                <w:sz w:val="10"/>
                <w:szCs w:val="10"/>
              </w:rPr>
            </w:pPr>
          </w:p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BD063B" w:rsidRDefault="006A093E" w:rsidP="00E8334E">
            <w:pPr>
              <w:jc w:val="center"/>
              <w:rPr>
                <w:sz w:val="10"/>
                <w:szCs w:val="10"/>
              </w:rPr>
            </w:pPr>
          </w:p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16012" w:type="dxa"/>
            <w:gridSpan w:val="12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ХІІ клас – самостоятелна форма на обучение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5F1479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 възпитание и спорт ЗП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Ат.Лъскова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П.Ставрев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5F1479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 и личност ЗП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П.Петков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Ан.Георгиева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Ж.Жеков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Д.Нейкова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Български език и литература ЗП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Д.Петкова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А.Тончева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Ж.Жеков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Л.Тодоринова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306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6A093E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 практика: лабораторна-по ел.машини ЗПП/УчПр</w:t>
            </w:r>
          </w:p>
        </w:tc>
        <w:tc>
          <w:tcPr>
            <w:tcW w:w="1775" w:type="dxa"/>
          </w:tcPr>
          <w:p w:rsidR="006A093E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Инж.Л.Тодоринова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Инж.Ат.Янков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BD063B" w:rsidRDefault="006A093E" w:rsidP="00E8334E">
            <w:pPr>
              <w:jc w:val="center"/>
              <w:rPr>
                <w:sz w:val="10"/>
                <w:szCs w:val="10"/>
              </w:rPr>
            </w:pPr>
          </w:p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BD063B" w:rsidRDefault="006A093E" w:rsidP="00E8334E">
            <w:pPr>
              <w:jc w:val="center"/>
              <w:rPr>
                <w:sz w:val="10"/>
                <w:szCs w:val="10"/>
              </w:rPr>
            </w:pPr>
          </w:p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Ел.мрежи ЗПП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инж.И.Иванова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</w:t>
            </w:r>
            <w:r>
              <w:rPr>
                <w:sz w:val="18"/>
                <w:szCs w:val="18"/>
              </w:rPr>
              <w:t>В.Бойчева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З.Ангелова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Ан.Димитрова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цивилизация ЗИП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Г.Стоева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К.Тодорова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З.Ангелова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Ан.Димитрова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 софтуер ЗПП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Инж.М.Христова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Инж.В.Николова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З.Ангелова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Н.Димитрова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Релейна защита ЗПП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</w:t>
            </w:r>
            <w:r>
              <w:rPr>
                <w:sz w:val="18"/>
                <w:szCs w:val="18"/>
              </w:rPr>
              <w:t>В.Бойчева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инж.М.Гроздева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З.Ангелова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Н.Димитрова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Чужд език по професията-руски език ЗПП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Цв.Пенчева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Ан.Георгиева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К.Тодорова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Е.Николова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Чужд език по професията-английски език ЗПП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Г.Генов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К.Костадинова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К.Тодорова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Е.Николова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134"/>
          <w:jc w:val="center"/>
        </w:trPr>
        <w:tc>
          <w:tcPr>
            <w:tcW w:w="733" w:type="dxa"/>
          </w:tcPr>
          <w:p w:rsidR="006A093E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 w:rsidRPr="005F1479"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Pr="005F1479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Проектиране ЗПП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инж.М.Гроздева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инж.И.Иванова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Ж.Жеков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Д.Нейкова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322"/>
          <w:jc w:val="center"/>
        </w:trPr>
        <w:tc>
          <w:tcPr>
            <w:tcW w:w="733" w:type="dxa"/>
          </w:tcPr>
          <w:p w:rsidR="006A093E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tcW w:w="709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6A093E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 практика по специалността ЗПП/УчПр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Инж.П.Янева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инж.Г.Севастакиева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BD063B" w:rsidRDefault="006A093E" w:rsidP="00E8334E">
            <w:pPr>
              <w:jc w:val="center"/>
              <w:rPr>
                <w:sz w:val="10"/>
                <w:szCs w:val="10"/>
              </w:rPr>
            </w:pPr>
          </w:p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BD063B" w:rsidRDefault="006A093E" w:rsidP="00E8334E">
            <w:pPr>
              <w:jc w:val="center"/>
              <w:rPr>
                <w:sz w:val="10"/>
                <w:szCs w:val="10"/>
              </w:rPr>
            </w:pPr>
          </w:p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212"/>
          <w:jc w:val="center"/>
        </w:trPr>
        <w:tc>
          <w:tcPr>
            <w:tcW w:w="733" w:type="dxa"/>
          </w:tcPr>
          <w:p w:rsidR="006A093E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</w:t>
            </w:r>
          </w:p>
        </w:tc>
        <w:tc>
          <w:tcPr>
            <w:tcW w:w="709" w:type="dxa"/>
          </w:tcPr>
          <w:p w:rsidR="006A093E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4394" w:type="dxa"/>
          </w:tcPr>
          <w:p w:rsidR="006A093E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ЗП</w:t>
            </w:r>
          </w:p>
        </w:tc>
        <w:tc>
          <w:tcPr>
            <w:tcW w:w="1775" w:type="dxa"/>
          </w:tcPr>
          <w:p w:rsidR="006A093E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Н.Медарева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Д.Йорданова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Ж.Жеков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Л.Тодоринова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  <w:tr w:rsidR="006A093E" w:rsidRPr="005A47F4" w:rsidTr="00E8334E">
        <w:trPr>
          <w:trHeight w:val="212"/>
          <w:jc w:val="center"/>
        </w:trPr>
        <w:tc>
          <w:tcPr>
            <w:tcW w:w="733" w:type="dxa"/>
          </w:tcPr>
          <w:p w:rsidR="006A093E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</w:t>
            </w:r>
          </w:p>
        </w:tc>
        <w:tc>
          <w:tcPr>
            <w:tcW w:w="709" w:type="dxa"/>
          </w:tcPr>
          <w:p w:rsidR="006A093E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851" w:type="dxa"/>
          </w:tcPr>
          <w:p w:rsidR="006A093E" w:rsidRPr="005F1479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6A093E" w:rsidRDefault="006A093E" w:rsidP="00E83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 практика по специалността ЗПП/УчПр</w:t>
            </w:r>
          </w:p>
        </w:tc>
        <w:tc>
          <w:tcPr>
            <w:tcW w:w="1775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инж.И.Иванова</w:t>
            </w:r>
          </w:p>
        </w:tc>
        <w:tc>
          <w:tcPr>
            <w:tcW w:w="764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  <w:r w:rsidRPr="00727A1F">
              <w:rPr>
                <w:sz w:val="18"/>
                <w:szCs w:val="18"/>
              </w:rPr>
              <w:t>инж.</w:t>
            </w:r>
            <w:r>
              <w:rPr>
                <w:sz w:val="18"/>
                <w:szCs w:val="18"/>
              </w:rPr>
              <w:t>В.Бойчева</w:t>
            </w:r>
          </w:p>
        </w:tc>
        <w:tc>
          <w:tcPr>
            <w:tcW w:w="850" w:type="dxa"/>
          </w:tcPr>
          <w:p w:rsidR="006A093E" w:rsidRPr="005A47F4" w:rsidRDefault="006A093E" w:rsidP="00E8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A093E" w:rsidRPr="00727A1F" w:rsidRDefault="006A093E" w:rsidP="00E8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6" w:type="dxa"/>
          </w:tcPr>
          <w:p w:rsidR="006A093E" w:rsidRPr="00727A1F" w:rsidRDefault="006A093E" w:rsidP="00E8334E">
            <w:pPr>
              <w:jc w:val="both"/>
              <w:rPr>
                <w:sz w:val="18"/>
                <w:szCs w:val="18"/>
              </w:rPr>
            </w:pPr>
          </w:p>
        </w:tc>
      </w:tr>
    </w:tbl>
    <w:p w:rsidR="006A093E" w:rsidRPr="007B6AFC" w:rsidRDefault="006A093E" w:rsidP="00226C23">
      <w:pPr>
        <w:rPr>
          <w:b/>
          <w:sz w:val="18"/>
          <w:szCs w:val="18"/>
        </w:rPr>
      </w:pPr>
      <w:r w:rsidRPr="007B6AFC">
        <w:rPr>
          <w:sz w:val="18"/>
          <w:szCs w:val="18"/>
        </w:rPr>
        <w:t xml:space="preserve"> Срок за изготвяне на изпитните материали – 09.01.2013г.</w:t>
      </w:r>
    </w:p>
    <w:p w:rsidR="006A093E" w:rsidRPr="007B6AFC" w:rsidRDefault="006A093E" w:rsidP="00226C23">
      <w:pPr>
        <w:tabs>
          <w:tab w:val="left" w:pos="1613"/>
        </w:tabs>
        <w:ind w:right="-1084"/>
        <w:rPr>
          <w:sz w:val="18"/>
          <w:szCs w:val="18"/>
        </w:rPr>
      </w:pPr>
      <w:r w:rsidRPr="007B6AFC">
        <w:rPr>
          <w:sz w:val="18"/>
          <w:szCs w:val="18"/>
        </w:rPr>
        <w:t>Време и място за проверка на изпитните работи – до един ден след провеждане на изпита, в учителската стая на ПГЕ.</w:t>
      </w:r>
    </w:p>
    <w:p w:rsidR="006A093E" w:rsidRPr="007B6AFC" w:rsidRDefault="006A093E" w:rsidP="00226C23">
      <w:pPr>
        <w:tabs>
          <w:tab w:val="left" w:pos="1613"/>
        </w:tabs>
        <w:ind w:right="-1084"/>
        <w:rPr>
          <w:sz w:val="18"/>
          <w:szCs w:val="18"/>
        </w:rPr>
      </w:pPr>
      <w:r w:rsidRPr="007B6AFC">
        <w:rPr>
          <w:sz w:val="18"/>
          <w:szCs w:val="18"/>
        </w:rPr>
        <w:t>Срок и място за оповестяване на резултатите – до 1 ден след провеждане на изпита, в администрацията на училището.</w:t>
      </w:r>
    </w:p>
    <w:p w:rsidR="006A093E" w:rsidRPr="007B6AFC" w:rsidRDefault="006A093E" w:rsidP="00226C23">
      <w:pPr>
        <w:tabs>
          <w:tab w:val="left" w:pos="1613"/>
        </w:tabs>
        <w:ind w:right="-1084"/>
        <w:rPr>
          <w:sz w:val="18"/>
          <w:szCs w:val="18"/>
        </w:rPr>
      </w:pPr>
      <w:r w:rsidRPr="007B6AFC">
        <w:rPr>
          <w:sz w:val="18"/>
          <w:szCs w:val="18"/>
        </w:rPr>
        <w:t>С настоящата заповед да се запознаят гореизброените лица, ЗАС и счетоводството.</w:t>
      </w:r>
    </w:p>
    <w:p w:rsidR="006A093E" w:rsidRPr="007B6AFC" w:rsidRDefault="006A093E" w:rsidP="00226C23">
      <w:pPr>
        <w:tabs>
          <w:tab w:val="left" w:pos="1498"/>
        </w:tabs>
        <w:ind w:left="-851" w:right="-1084"/>
        <w:jc w:val="both"/>
        <w:rPr>
          <w:sz w:val="18"/>
          <w:szCs w:val="18"/>
        </w:rPr>
      </w:pPr>
      <w:r w:rsidRPr="007B6AFC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</w:t>
      </w:r>
      <w:r w:rsidRPr="007B6AFC">
        <w:rPr>
          <w:sz w:val="18"/>
          <w:szCs w:val="18"/>
        </w:rPr>
        <w:t xml:space="preserve"> Контрол по изпълнението и възлагам на инж.Е.Рачева.</w:t>
      </w:r>
    </w:p>
    <w:p w:rsidR="006A093E" w:rsidRDefault="006A093E" w:rsidP="00226C23">
      <w:pPr>
        <w:jc w:val="both"/>
        <w:rPr>
          <w:b/>
          <w:sz w:val="18"/>
          <w:szCs w:val="18"/>
        </w:rPr>
      </w:pPr>
    </w:p>
    <w:p w:rsidR="006A093E" w:rsidRPr="007B6AFC" w:rsidRDefault="006A093E" w:rsidP="00226C23">
      <w:pPr>
        <w:jc w:val="both"/>
        <w:rPr>
          <w:sz w:val="18"/>
          <w:szCs w:val="18"/>
        </w:rPr>
      </w:pPr>
      <w:r w:rsidRPr="007B6AFC">
        <w:rPr>
          <w:b/>
          <w:sz w:val="18"/>
          <w:szCs w:val="18"/>
        </w:rPr>
        <w:t>ЖИВКА МОСКОВА</w:t>
      </w:r>
    </w:p>
    <w:p w:rsidR="006A093E" w:rsidRPr="007B6AFC" w:rsidRDefault="006A093E" w:rsidP="00226C23">
      <w:pPr>
        <w:rPr>
          <w:sz w:val="18"/>
          <w:szCs w:val="18"/>
        </w:rPr>
      </w:pPr>
      <w:r w:rsidRPr="007B6AFC">
        <w:rPr>
          <w:i/>
          <w:sz w:val="18"/>
          <w:szCs w:val="18"/>
        </w:rPr>
        <w:t>Директор на  Професионална гимназия по електротехника – Варна</w:t>
      </w:r>
    </w:p>
    <w:p w:rsidR="006A093E" w:rsidRDefault="006A093E"/>
    <w:sectPr w:rsidR="006A093E" w:rsidSect="00226C23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23"/>
    <w:rsid w:val="00226C23"/>
    <w:rsid w:val="005A47F4"/>
    <w:rsid w:val="005F1479"/>
    <w:rsid w:val="006A093E"/>
    <w:rsid w:val="00727A1F"/>
    <w:rsid w:val="00776FBC"/>
    <w:rsid w:val="007B6AFC"/>
    <w:rsid w:val="008F6E5C"/>
    <w:rsid w:val="00BD063B"/>
    <w:rsid w:val="00C45369"/>
    <w:rsid w:val="00D022AD"/>
    <w:rsid w:val="00D82E89"/>
    <w:rsid w:val="00E2604B"/>
    <w:rsid w:val="00E8334E"/>
    <w:rsid w:val="00F0321C"/>
    <w:rsid w:val="00F9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395</Words>
  <Characters>2256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</cp:lastModifiedBy>
  <cp:revision>2</cp:revision>
  <dcterms:created xsi:type="dcterms:W3CDTF">2013-01-07T14:36:00Z</dcterms:created>
  <dcterms:modified xsi:type="dcterms:W3CDTF">2013-01-09T16:19:00Z</dcterms:modified>
</cp:coreProperties>
</file>